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10795" w:type="dxa"/>
        <w:tblLook w:val="04A0" w:firstRow="1" w:lastRow="0" w:firstColumn="1" w:lastColumn="0" w:noHBand="0" w:noVBand="1"/>
      </w:tblPr>
      <w:tblGrid>
        <w:gridCol w:w="5397"/>
        <w:gridCol w:w="358"/>
        <w:gridCol w:w="2070"/>
        <w:gridCol w:w="2970"/>
      </w:tblGrid>
      <w:tr w:rsidR="0068299A" w:rsidRPr="00501F0D" w14:paraId="62C715BF" w14:textId="77777777" w:rsidTr="00C66B15">
        <w:trPr>
          <w:trHeight w:val="350"/>
        </w:trPr>
        <w:tc>
          <w:tcPr>
            <w:tcW w:w="10795" w:type="dxa"/>
            <w:gridSpan w:val="4"/>
          </w:tcPr>
          <w:p w14:paraId="360E6F0D" w14:textId="48FDA237" w:rsidR="0068299A" w:rsidRPr="00501F0D" w:rsidRDefault="0068299A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501F0D">
              <w:rPr>
                <w:sz w:val="16"/>
                <w:szCs w:val="16"/>
              </w:rPr>
              <w:t>Client Name:</w:t>
            </w:r>
          </w:p>
        </w:tc>
      </w:tr>
      <w:tr w:rsidR="00F0189C" w:rsidRPr="00501F0D" w14:paraId="685C4ED9" w14:textId="77777777" w:rsidTr="00C66B15">
        <w:trPr>
          <w:trHeight w:val="332"/>
        </w:trPr>
        <w:tc>
          <w:tcPr>
            <w:tcW w:w="5755" w:type="dxa"/>
            <w:gridSpan w:val="2"/>
          </w:tcPr>
          <w:p w14:paraId="0A9A19EE" w14:textId="4BC45156" w:rsidR="00F0189C" w:rsidRPr="00501F0D" w:rsidRDefault="00B66DD0" w:rsidP="00CC57FF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Service</w:t>
            </w:r>
            <w:r w:rsidR="00F0189C">
              <w:rPr>
                <w:sz w:val="16"/>
                <w:szCs w:val="16"/>
              </w:rPr>
              <w:t>:</w:t>
            </w:r>
          </w:p>
        </w:tc>
        <w:tc>
          <w:tcPr>
            <w:tcW w:w="5040" w:type="dxa"/>
            <w:gridSpan w:val="2"/>
          </w:tcPr>
          <w:p w14:paraId="54E17542" w14:textId="5FF2FD14" w:rsidR="00F0189C" w:rsidRPr="00501F0D" w:rsidRDefault="00F0189C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68299A">
              <w:rPr>
                <w:sz w:val="16"/>
                <w:szCs w:val="16"/>
              </w:rPr>
              <w:t>ength of Session</w:t>
            </w:r>
            <w:r>
              <w:rPr>
                <w:sz w:val="16"/>
                <w:szCs w:val="16"/>
              </w:rPr>
              <w:t>:</w:t>
            </w:r>
          </w:p>
        </w:tc>
      </w:tr>
      <w:tr w:rsidR="00F0189C" w:rsidRPr="00501F0D" w14:paraId="451BC913" w14:textId="77777777" w:rsidTr="00C66B15">
        <w:trPr>
          <w:trHeight w:val="314"/>
        </w:trPr>
        <w:tc>
          <w:tcPr>
            <w:tcW w:w="5755" w:type="dxa"/>
            <w:gridSpan w:val="2"/>
          </w:tcPr>
          <w:p w14:paraId="3849CDEC" w14:textId="4664DFB2" w:rsidR="00C66B15" w:rsidRPr="00C66B15" w:rsidRDefault="008F2975" w:rsidP="00C66B15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TMS</w:t>
            </w:r>
            <w:r w:rsidR="00F0189C">
              <w:rPr>
                <w:sz w:val="16"/>
                <w:szCs w:val="16"/>
              </w:rPr>
              <w:t xml:space="preserve"> Code:</w:t>
            </w:r>
            <w:r w:rsidR="0016700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34506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69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A2690">
              <w:rPr>
                <w:sz w:val="16"/>
                <w:szCs w:val="16"/>
              </w:rPr>
              <w:t xml:space="preserve"> </w:t>
            </w:r>
            <w:r w:rsidR="0016700E">
              <w:rPr>
                <w:sz w:val="16"/>
                <w:szCs w:val="16"/>
              </w:rPr>
              <w:t xml:space="preserve">90867 </w:t>
            </w:r>
            <w:sdt>
              <w:sdtPr>
                <w:rPr>
                  <w:sz w:val="16"/>
                  <w:szCs w:val="16"/>
                </w:rPr>
                <w:id w:val="136656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69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A2690">
              <w:rPr>
                <w:sz w:val="16"/>
                <w:szCs w:val="16"/>
              </w:rPr>
              <w:t xml:space="preserve"> </w:t>
            </w:r>
            <w:r w:rsidR="0016700E">
              <w:rPr>
                <w:sz w:val="16"/>
                <w:szCs w:val="16"/>
              </w:rPr>
              <w:t xml:space="preserve">90868 </w:t>
            </w:r>
            <w:sdt>
              <w:sdtPr>
                <w:rPr>
                  <w:sz w:val="16"/>
                  <w:szCs w:val="16"/>
                </w:rPr>
                <w:id w:val="-102948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69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A2690">
              <w:rPr>
                <w:sz w:val="16"/>
                <w:szCs w:val="16"/>
              </w:rPr>
              <w:t xml:space="preserve"> </w:t>
            </w:r>
            <w:r w:rsidR="0016700E">
              <w:rPr>
                <w:sz w:val="16"/>
                <w:szCs w:val="16"/>
              </w:rPr>
              <w:t>908</w:t>
            </w:r>
            <w:r w:rsidR="00EA2690">
              <w:rPr>
                <w:sz w:val="16"/>
                <w:szCs w:val="16"/>
              </w:rPr>
              <w:t>6</w:t>
            </w:r>
            <w:r w:rsidR="00C66B15">
              <w:rPr>
                <w:sz w:val="16"/>
                <w:szCs w:val="16"/>
              </w:rPr>
              <w:t>9</w:t>
            </w:r>
          </w:p>
        </w:tc>
        <w:tc>
          <w:tcPr>
            <w:tcW w:w="5040" w:type="dxa"/>
            <w:gridSpan w:val="2"/>
          </w:tcPr>
          <w:p w14:paraId="026DB094" w14:textId="0FFD2108" w:rsidR="00F0189C" w:rsidRPr="00501F0D" w:rsidRDefault="00A65E50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A65E50">
              <w:rPr>
                <w:sz w:val="16"/>
                <w:szCs w:val="16"/>
              </w:rPr>
              <w:t>Vital Signs:</w:t>
            </w:r>
            <w:r w:rsidRPr="00186CDD">
              <w:rPr>
                <w:b/>
                <w:bCs/>
                <w:sz w:val="16"/>
                <w:szCs w:val="16"/>
              </w:rPr>
              <w:t xml:space="preserve"> </w:t>
            </w:r>
            <w:r w:rsidRPr="00C50375">
              <w:rPr>
                <w:sz w:val="16"/>
                <w:szCs w:val="16"/>
              </w:rPr>
              <w:t>BP:       HR:       Temperature</w:t>
            </w:r>
            <w:r>
              <w:rPr>
                <w:sz w:val="16"/>
                <w:szCs w:val="16"/>
              </w:rPr>
              <w:t>:</w:t>
            </w:r>
          </w:p>
        </w:tc>
      </w:tr>
      <w:tr w:rsidR="00820765" w:rsidRPr="009972CF" w14:paraId="6DF75443" w14:textId="77777777" w:rsidTr="002C42B5">
        <w:tc>
          <w:tcPr>
            <w:tcW w:w="10795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F9F4"/>
          </w:tcPr>
          <w:p w14:paraId="328D3357" w14:textId="2986E490" w:rsidR="00820765" w:rsidRPr="009972CF" w:rsidRDefault="00820765" w:rsidP="00A36F9E">
            <w:pPr>
              <w:pStyle w:val="BodyText"/>
              <w:tabs>
                <w:tab w:val="left" w:pos="3528"/>
                <w:tab w:val="center" w:pos="5289"/>
              </w:tabs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 a</w:t>
            </w:r>
            <w:r w:rsidR="00A33D1E"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sz w:val="16"/>
                <w:szCs w:val="16"/>
              </w:rPr>
              <w:t xml:space="preserve"> Session</w:t>
            </w:r>
            <w:r w:rsidR="00A36F9E">
              <w:rPr>
                <w:b/>
                <w:bCs/>
                <w:sz w:val="16"/>
                <w:szCs w:val="16"/>
              </w:rPr>
              <w:tab/>
            </w:r>
            <w:r w:rsidR="00A36F9E">
              <w:rPr>
                <w:b/>
                <w:bCs/>
                <w:sz w:val="16"/>
                <w:szCs w:val="16"/>
              </w:rPr>
              <w:tab/>
            </w:r>
          </w:p>
        </w:tc>
      </w:tr>
      <w:tr w:rsidR="00820765" w:rsidRPr="000432E1" w14:paraId="6615F7F1" w14:textId="77777777" w:rsidTr="00F43D4C">
        <w:trPr>
          <w:trHeight w:val="576"/>
        </w:trPr>
        <w:tc>
          <w:tcPr>
            <w:tcW w:w="10795" w:type="dxa"/>
            <w:gridSpan w:val="4"/>
          </w:tcPr>
          <w:p w14:paraId="5CF9E27A" w14:textId="77777777" w:rsidR="00820765" w:rsidRDefault="00A36F9E" w:rsidP="0082076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232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76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0765">
              <w:rPr>
                <w:sz w:val="16"/>
                <w:szCs w:val="16"/>
              </w:rPr>
              <w:t xml:space="preserve"> Client Present   </w:t>
            </w:r>
          </w:p>
          <w:p w14:paraId="79723C62" w14:textId="6F3D2135" w:rsidR="00820765" w:rsidRDefault="00A36F9E" w:rsidP="0082076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074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76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0765">
              <w:rPr>
                <w:sz w:val="16"/>
                <w:szCs w:val="16"/>
              </w:rPr>
              <w:t xml:space="preserve"> Client No showed/</w:t>
            </w:r>
            <w:r w:rsidR="00546384">
              <w:rPr>
                <w:sz w:val="16"/>
                <w:szCs w:val="16"/>
              </w:rPr>
              <w:t>C</w:t>
            </w:r>
            <w:r w:rsidR="00820765">
              <w:rPr>
                <w:sz w:val="16"/>
                <w:szCs w:val="16"/>
              </w:rPr>
              <w:t xml:space="preserve">ancelled </w:t>
            </w:r>
          </w:p>
          <w:p w14:paraId="32EA6AF5" w14:textId="5D970395" w:rsidR="00820765" w:rsidRPr="008F2975" w:rsidRDefault="00A36F9E" w:rsidP="008F297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529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76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0765">
              <w:rPr>
                <w:sz w:val="16"/>
                <w:szCs w:val="16"/>
              </w:rPr>
              <w:t xml:space="preserve"> Others Present, List name(s) and relationship to client:</w:t>
            </w:r>
          </w:p>
        </w:tc>
      </w:tr>
      <w:tr w:rsidR="00167713" w:rsidRPr="009972CF" w14:paraId="5DEC1F34" w14:textId="77777777" w:rsidTr="008F2975">
        <w:trPr>
          <w:trHeight w:val="314"/>
        </w:trPr>
        <w:tc>
          <w:tcPr>
            <w:tcW w:w="5397" w:type="dxa"/>
            <w:tcBorders>
              <w:bottom w:val="single" w:sz="4" w:space="0" w:color="BFBFBF" w:themeColor="background1" w:themeShade="BF"/>
            </w:tcBorders>
            <w:shd w:val="clear" w:color="auto" w:fill="FBF9F4"/>
          </w:tcPr>
          <w:p w14:paraId="292EFF80" w14:textId="77777777" w:rsidR="008F2975" w:rsidRDefault="00167713" w:rsidP="008F2975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bookmarkStart w:id="0" w:name="_Hlk113953873"/>
            <w:r>
              <w:rPr>
                <w:b/>
                <w:bCs/>
                <w:sz w:val="16"/>
                <w:szCs w:val="16"/>
              </w:rPr>
              <w:t>Significant Changes in Client’s Condition</w:t>
            </w:r>
          </w:p>
          <w:p w14:paraId="6E5C667B" w14:textId="0B0CA2E0" w:rsidR="00A65E50" w:rsidRPr="00A65E50" w:rsidRDefault="00A65E50" w:rsidP="00A65E50">
            <w:pPr>
              <w:tabs>
                <w:tab w:val="left" w:pos="3675"/>
              </w:tabs>
            </w:pPr>
            <w:r>
              <w:tab/>
            </w:r>
          </w:p>
        </w:tc>
        <w:tc>
          <w:tcPr>
            <w:tcW w:w="5398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F9F4"/>
          </w:tcPr>
          <w:p w14:paraId="6895681F" w14:textId="77777777" w:rsidR="00167713" w:rsidRPr="00167713" w:rsidRDefault="00167713" w:rsidP="00167713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167713">
              <w:rPr>
                <w:b/>
                <w:bCs/>
                <w:sz w:val="16"/>
                <w:szCs w:val="16"/>
              </w:rPr>
              <w:t>Mental Status Exam</w:t>
            </w:r>
          </w:p>
          <w:p w14:paraId="2C33E530" w14:textId="2F3A65B4" w:rsidR="00167713" w:rsidRPr="009972CF" w:rsidRDefault="00167713" w:rsidP="001676D8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</w:p>
        </w:tc>
      </w:tr>
      <w:bookmarkEnd w:id="0"/>
      <w:tr w:rsidR="00167713" w:rsidRPr="009972CF" w14:paraId="735B4B84" w14:textId="77777777" w:rsidTr="004E7CC5">
        <w:trPr>
          <w:trHeight w:val="25"/>
        </w:trPr>
        <w:tc>
          <w:tcPr>
            <w:tcW w:w="5397" w:type="dxa"/>
            <w:tcBorders>
              <w:bottom w:val="nil"/>
            </w:tcBorders>
          </w:tcPr>
          <w:p w14:paraId="3E01D496" w14:textId="77777777" w:rsidR="00167713" w:rsidRPr="009972CF" w:rsidRDefault="00A36F9E" w:rsidP="00CC57FF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833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67713">
              <w:rPr>
                <w:sz w:val="16"/>
                <w:szCs w:val="16"/>
              </w:rPr>
              <w:t xml:space="preserve"> No significant change from last visit</w:t>
            </w:r>
          </w:p>
        </w:tc>
        <w:tc>
          <w:tcPr>
            <w:tcW w:w="5398" w:type="dxa"/>
            <w:gridSpan w:val="3"/>
            <w:tcBorders>
              <w:bottom w:val="nil"/>
            </w:tcBorders>
          </w:tcPr>
          <w:p w14:paraId="11987F0A" w14:textId="06AB22E9" w:rsidR="00167713" w:rsidRPr="009972CF" w:rsidRDefault="006C2547" w:rsidP="00CC57FF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Appearance:</w:t>
            </w:r>
          </w:p>
        </w:tc>
      </w:tr>
      <w:tr w:rsidR="00167713" w:rsidRPr="009972CF" w14:paraId="0C52D651" w14:textId="77777777" w:rsidTr="004E7CC5">
        <w:trPr>
          <w:trHeight w:val="22"/>
        </w:trPr>
        <w:tc>
          <w:tcPr>
            <w:tcW w:w="5397" w:type="dxa"/>
            <w:tcBorders>
              <w:bottom w:val="nil"/>
            </w:tcBorders>
          </w:tcPr>
          <w:p w14:paraId="6F5B7159" w14:textId="6B2485EF" w:rsidR="00167713" w:rsidRDefault="00A36F9E" w:rsidP="00CC57FF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146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67713">
              <w:rPr>
                <w:sz w:val="16"/>
                <w:szCs w:val="16"/>
              </w:rPr>
              <w:t xml:space="preserve"> Mood/Affect</w:t>
            </w:r>
          </w:p>
        </w:tc>
        <w:tc>
          <w:tcPr>
            <w:tcW w:w="5398" w:type="dxa"/>
            <w:gridSpan w:val="3"/>
            <w:tcBorders>
              <w:bottom w:val="nil"/>
            </w:tcBorders>
          </w:tcPr>
          <w:p w14:paraId="596ED79F" w14:textId="21613788" w:rsidR="00167713" w:rsidRDefault="006C2547" w:rsidP="00CC57FF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Behavior:</w:t>
            </w:r>
          </w:p>
        </w:tc>
      </w:tr>
      <w:tr w:rsidR="00167713" w:rsidRPr="009972CF" w14:paraId="222971C8" w14:textId="77777777" w:rsidTr="004E7CC5">
        <w:trPr>
          <w:trHeight w:val="22"/>
        </w:trPr>
        <w:tc>
          <w:tcPr>
            <w:tcW w:w="5397" w:type="dxa"/>
            <w:tcBorders>
              <w:bottom w:val="nil"/>
            </w:tcBorders>
          </w:tcPr>
          <w:p w14:paraId="58BCCF80" w14:textId="0C3793CC" w:rsidR="00167713" w:rsidRDefault="00A36F9E" w:rsidP="00CC57FF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987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67713">
              <w:rPr>
                <w:sz w:val="16"/>
                <w:szCs w:val="16"/>
              </w:rPr>
              <w:t xml:space="preserve"> Sleep</w:t>
            </w:r>
          </w:p>
        </w:tc>
        <w:tc>
          <w:tcPr>
            <w:tcW w:w="5398" w:type="dxa"/>
            <w:gridSpan w:val="3"/>
            <w:tcBorders>
              <w:bottom w:val="nil"/>
            </w:tcBorders>
          </w:tcPr>
          <w:p w14:paraId="60F495F3" w14:textId="59A1B3E3" w:rsidR="00167713" w:rsidRDefault="006C2547" w:rsidP="00CC57FF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Mood:</w:t>
            </w:r>
          </w:p>
        </w:tc>
      </w:tr>
      <w:tr w:rsidR="00167713" w:rsidRPr="009972CF" w14:paraId="0BD9FEF4" w14:textId="77777777" w:rsidTr="004E7CC5">
        <w:trPr>
          <w:trHeight w:val="22"/>
        </w:trPr>
        <w:tc>
          <w:tcPr>
            <w:tcW w:w="5397" w:type="dxa"/>
            <w:tcBorders>
              <w:bottom w:val="nil"/>
            </w:tcBorders>
          </w:tcPr>
          <w:p w14:paraId="31EADD83" w14:textId="0D9BE054" w:rsidR="00167713" w:rsidRDefault="00A36F9E" w:rsidP="00CC57FF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937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67713">
              <w:rPr>
                <w:sz w:val="16"/>
                <w:szCs w:val="16"/>
              </w:rPr>
              <w:t xml:space="preserve"> Appetite</w:t>
            </w:r>
          </w:p>
        </w:tc>
        <w:tc>
          <w:tcPr>
            <w:tcW w:w="5398" w:type="dxa"/>
            <w:gridSpan w:val="3"/>
            <w:tcBorders>
              <w:bottom w:val="nil"/>
            </w:tcBorders>
          </w:tcPr>
          <w:p w14:paraId="2AFECBB7" w14:textId="3BE400E6" w:rsidR="00167713" w:rsidRDefault="006C2547" w:rsidP="00CC57FF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Thought Process</w:t>
            </w:r>
            <w:r w:rsidR="00C17917">
              <w:rPr>
                <w:sz w:val="16"/>
                <w:szCs w:val="16"/>
              </w:rPr>
              <w:t>:</w:t>
            </w:r>
          </w:p>
        </w:tc>
      </w:tr>
      <w:tr w:rsidR="00167713" w:rsidRPr="009972CF" w14:paraId="0EBD1B8E" w14:textId="77777777" w:rsidTr="004E7CC5">
        <w:trPr>
          <w:trHeight w:val="22"/>
        </w:trPr>
        <w:tc>
          <w:tcPr>
            <w:tcW w:w="5397" w:type="dxa"/>
            <w:tcBorders>
              <w:bottom w:val="nil"/>
            </w:tcBorders>
          </w:tcPr>
          <w:p w14:paraId="105A2875" w14:textId="279840D8" w:rsidR="00167713" w:rsidRDefault="00A36F9E" w:rsidP="00CC57FF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907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67713">
              <w:rPr>
                <w:sz w:val="16"/>
                <w:szCs w:val="16"/>
              </w:rPr>
              <w:t xml:space="preserve"> Energy</w:t>
            </w:r>
          </w:p>
        </w:tc>
        <w:tc>
          <w:tcPr>
            <w:tcW w:w="5398" w:type="dxa"/>
            <w:gridSpan w:val="3"/>
            <w:tcBorders>
              <w:bottom w:val="nil"/>
            </w:tcBorders>
          </w:tcPr>
          <w:p w14:paraId="45169774" w14:textId="13F213A5" w:rsidR="00167713" w:rsidRDefault="00C17917" w:rsidP="00CC57FF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Thought Content:</w:t>
            </w:r>
          </w:p>
        </w:tc>
      </w:tr>
      <w:tr w:rsidR="00167713" w:rsidRPr="009972CF" w14:paraId="78D9436C" w14:textId="77777777" w:rsidTr="004E7CC5">
        <w:trPr>
          <w:trHeight w:val="22"/>
        </w:trPr>
        <w:tc>
          <w:tcPr>
            <w:tcW w:w="5397" w:type="dxa"/>
            <w:tcBorders>
              <w:bottom w:val="nil"/>
            </w:tcBorders>
          </w:tcPr>
          <w:p w14:paraId="4F9CBB54" w14:textId="70AD3F1C" w:rsidR="00167713" w:rsidRDefault="00A36F9E" w:rsidP="00167713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138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67713">
              <w:rPr>
                <w:sz w:val="16"/>
                <w:szCs w:val="16"/>
              </w:rPr>
              <w:t xml:space="preserve"> Side effects</w:t>
            </w:r>
          </w:p>
        </w:tc>
        <w:tc>
          <w:tcPr>
            <w:tcW w:w="5398" w:type="dxa"/>
            <w:gridSpan w:val="3"/>
            <w:tcBorders>
              <w:bottom w:val="nil"/>
            </w:tcBorders>
          </w:tcPr>
          <w:p w14:paraId="4ACB6B1E" w14:textId="6BB1B95F" w:rsidR="00167713" w:rsidRDefault="00C17917" w:rsidP="00167713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Cognition:</w:t>
            </w:r>
          </w:p>
        </w:tc>
      </w:tr>
      <w:tr w:rsidR="00167713" w:rsidRPr="009972CF" w14:paraId="47C2C0CA" w14:textId="77777777" w:rsidTr="004E7CC5">
        <w:trPr>
          <w:trHeight w:val="22"/>
        </w:trPr>
        <w:tc>
          <w:tcPr>
            <w:tcW w:w="5397" w:type="dxa"/>
            <w:tcBorders>
              <w:bottom w:val="nil"/>
            </w:tcBorders>
          </w:tcPr>
          <w:p w14:paraId="354499AA" w14:textId="415B068A" w:rsidR="00167713" w:rsidRDefault="00A36F9E" w:rsidP="00167713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452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67713">
              <w:rPr>
                <w:sz w:val="16"/>
                <w:szCs w:val="16"/>
              </w:rPr>
              <w:t xml:space="preserve"> Other, Explain:</w:t>
            </w:r>
            <w:r w:rsidR="00167713">
              <w:rPr>
                <w:sz w:val="16"/>
                <w:szCs w:val="16"/>
              </w:rPr>
              <w:tab/>
            </w:r>
          </w:p>
        </w:tc>
        <w:tc>
          <w:tcPr>
            <w:tcW w:w="5398" w:type="dxa"/>
            <w:gridSpan w:val="3"/>
            <w:tcBorders>
              <w:bottom w:val="nil"/>
            </w:tcBorders>
          </w:tcPr>
          <w:p w14:paraId="23C7EC58" w14:textId="0B8B9D1B" w:rsidR="00167713" w:rsidRDefault="00C17917" w:rsidP="00167713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Affect:</w:t>
            </w:r>
          </w:p>
        </w:tc>
      </w:tr>
      <w:tr w:rsidR="00167713" w:rsidRPr="006A7BC5" w14:paraId="09B92946" w14:textId="77777777" w:rsidTr="00F43D4C">
        <w:tc>
          <w:tcPr>
            <w:tcW w:w="10795" w:type="dxa"/>
            <w:gridSpan w:val="4"/>
            <w:shd w:val="clear" w:color="auto" w:fill="FBF9F4"/>
          </w:tcPr>
          <w:p w14:paraId="31CFBE02" w14:textId="6007CE95" w:rsidR="00167713" w:rsidRPr="006A7BC5" w:rsidRDefault="006D0E84" w:rsidP="00167713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Diagnosis</w:t>
            </w:r>
            <w:r w:rsidR="00317CE9">
              <w:rPr>
                <w:b/>
                <w:bCs/>
                <w:sz w:val="16"/>
                <w:szCs w:val="16"/>
              </w:rPr>
              <w:t xml:space="preserve"> (select one)</w:t>
            </w:r>
          </w:p>
        </w:tc>
      </w:tr>
      <w:tr w:rsidR="00167713" w:rsidRPr="009972CF" w14:paraId="268BA483" w14:textId="77777777" w:rsidTr="006D0E84">
        <w:trPr>
          <w:trHeight w:val="458"/>
        </w:trPr>
        <w:tc>
          <w:tcPr>
            <w:tcW w:w="10795" w:type="dxa"/>
            <w:gridSpan w:val="4"/>
          </w:tcPr>
          <w:p w14:paraId="04461EB8" w14:textId="55BC886C" w:rsidR="00317CE9" w:rsidRPr="00317CE9" w:rsidRDefault="00A36F9E" w:rsidP="00317CE9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225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8E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17CE9">
              <w:rPr>
                <w:sz w:val="16"/>
                <w:szCs w:val="16"/>
              </w:rPr>
              <w:t xml:space="preserve"> </w:t>
            </w:r>
            <w:r w:rsidR="00317CE9" w:rsidRPr="00317CE9">
              <w:rPr>
                <w:sz w:val="16"/>
                <w:szCs w:val="16"/>
              </w:rPr>
              <w:t xml:space="preserve">F32.2: Major depressive disorder, single episode, severe without psychotic features. </w:t>
            </w:r>
          </w:p>
          <w:p w14:paraId="65AFDBAF" w14:textId="319B7749" w:rsidR="00167713" w:rsidRPr="009972CF" w:rsidRDefault="00A36F9E" w:rsidP="00317CE9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325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17CE9">
              <w:rPr>
                <w:sz w:val="16"/>
                <w:szCs w:val="16"/>
              </w:rPr>
              <w:t xml:space="preserve"> </w:t>
            </w:r>
            <w:r w:rsidR="00317CE9" w:rsidRPr="00317CE9">
              <w:rPr>
                <w:sz w:val="16"/>
                <w:szCs w:val="16"/>
              </w:rPr>
              <w:t>F33.2: Major depressive disorder, recurrent severe without psychotic features.</w:t>
            </w:r>
          </w:p>
        </w:tc>
      </w:tr>
      <w:tr w:rsidR="00167713" w:rsidRPr="006A7BC5" w14:paraId="7F28E909" w14:textId="77777777" w:rsidTr="00F43D4C">
        <w:tc>
          <w:tcPr>
            <w:tcW w:w="10795" w:type="dxa"/>
            <w:gridSpan w:val="4"/>
            <w:shd w:val="clear" w:color="auto" w:fill="FBF9F4"/>
          </w:tcPr>
          <w:p w14:paraId="56330A8F" w14:textId="307C68DF" w:rsidR="00167713" w:rsidRPr="007C7241" w:rsidRDefault="006517C1" w:rsidP="00167713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Chief Complaint</w:t>
            </w:r>
            <w:r w:rsidR="00A65E50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68311B" w:rsidRPr="009972CF" w14:paraId="0D6CE083" w14:textId="77777777" w:rsidTr="0068311B">
        <w:trPr>
          <w:trHeight w:val="854"/>
        </w:trPr>
        <w:tc>
          <w:tcPr>
            <w:tcW w:w="10795" w:type="dxa"/>
            <w:gridSpan w:val="4"/>
          </w:tcPr>
          <w:p w14:paraId="34110EAD" w14:textId="7D4C4C95" w:rsidR="0068311B" w:rsidRPr="0068311B" w:rsidRDefault="0068311B" w:rsidP="0068311B">
            <w:pPr>
              <w:pStyle w:val="BodyText"/>
              <w:spacing w:before="40"/>
              <w:rPr>
                <w:sz w:val="16"/>
                <w:szCs w:val="16"/>
              </w:rPr>
            </w:pPr>
            <w:r w:rsidRPr="006517C1">
              <w:rPr>
                <w:sz w:val="16"/>
                <w:szCs w:val="16"/>
              </w:rPr>
              <w:t>Patient presents for the _______ session of TMS treatment for major depressive disorder</w:t>
            </w:r>
            <w:r w:rsidR="00A65E50">
              <w:rPr>
                <w:sz w:val="16"/>
                <w:szCs w:val="16"/>
              </w:rPr>
              <w:t>.</w:t>
            </w:r>
          </w:p>
        </w:tc>
      </w:tr>
      <w:tr w:rsidR="00A174C3" w:rsidRPr="009972CF" w14:paraId="03D05CE0" w14:textId="77777777" w:rsidTr="001D6BB6">
        <w:trPr>
          <w:trHeight w:val="260"/>
        </w:trPr>
        <w:tc>
          <w:tcPr>
            <w:tcW w:w="10795" w:type="dxa"/>
            <w:gridSpan w:val="4"/>
            <w:shd w:val="clear" w:color="auto" w:fill="FBF9F4"/>
          </w:tcPr>
          <w:p w14:paraId="1D7099FE" w14:textId="4EF52630" w:rsidR="00A174C3" w:rsidRDefault="00A174C3" w:rsidP="0072251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  <w:r w:rsidRPr="00A174C3">
              <w:rPr>
                <w:b/>
                <w:bCs/>
                <w:sz w:val="16"/>
                <w:szCs w:val="16"/>
              </w:rPr>
              <w:t>Current Treatment:</w:t>
            </w:r>
          </w:p>
        </w:tc>
      </w:tr>
      <w:tr w:rsidR="0068311B" w:rsidRPr="009972CF" w14:paraId="5EA068FB" w14:textId="77777777" w:rsidTr="0068311B">
        <w:trPr>
          <w:trHeight w:val="350"/>
        </w:trPr>
        <w:tc>
          <w:tcPr>
            <w:tcW w:w="10795" w:type="dxa"/>
            <w:gridSpan w:val="4"/>
          </w:tcPr>
          <w:p w14:paraId="02F88C25" w14:textId="439BB423" w:rsidR="0072251D" w:rsidRPr="00234361" w:rsidRDefault="00A36F9E" w:rsidP="0072251D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41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2251D">
              <w:rPr>
                <w:sz w:val="16"/>
                <w:szCs w:val="16"/>
              </w:rPr>
              <w:t xml:space="preserve"> </w:t>
            </w:r>
            <w:r w:rsidR="0072251D" w:rsidRPr="0072251D">
              <w:rPr>
                <w:sz w:val="16"/>
                <w:szCs w:val="16"/>
              </w:rPr>
              <w:t xml:space="preserve">TMS session using an FDA-approved device </w:t>
            </w:r>
          </w:p>
          <w:p w14:paraId="37AD1B82" w14:textId="4BC0FF23" w:rsidR="003B3D7E" w:rsidRDefault="00B5319A" w:rsidP="00167713">
            <w:pPr>
              <w:pStyle w:val="BodyText"/>
              <w:spacing w:before="40"/>
              <w:rPr>
                <w:sz w:val="16"/>
                <w:szCs w:val="16"/>
              </w:rPr>
            </w:pPr>
            <w:r w:rsidRPr="002249BB">
              <w:rPr>
                <w:b/>
                <w:bCs/>
                <w:sz w:val="16"/>
                <w:szCs w:val="16"/>
              </w:rPr>
              <w:t>Additional information</w:t>
            </w:r>
            <w:r w:rsidRPr="00234361">
              <w:rPr>
                <w:sz w:val="16"/>
                <w:szCs w:val="16"/>
              </w:rPr>
              <w:t xml:space="preserve"> (</w:t>
            </w:r>
            <w:r w:rsidR="0016321F">
              <w:rPr>
                <w:sz w:val="16"/>
                <w:szCs w:val="16"/>
              </w:rPr>
              <w:t xml:space="preserve">brain mapping, area </w:t>
            </w:r>
            <w:r w:rsidR="0016321F" w:rsidRPr="00234361">
              <w:rPr>
                <w:sz w:val="16"/>
                <w:szCs w:val="16"/>
              </w:rPr>
              <w:t>targeted</w:t>
            </w:r>
            <w:r w:rsidR="0016321F">
              <w:rPr>
                <w:sz w:val="16"/>
                <w:szCs w:val="16"/>
              </w:rPr>
              <w:t>, redetermination</w:t>
            </w:r>
            <w:r w:rsidR="00234361" w:rsidRPr="00234361">
              <w:rPr>
                <w:sz w:val="16"/>
                <w:szCs w:val="16"/>
              </w:rPr>
              <w:t>):</w:t>
            </w:r>
          </w:p>
          <w:p w14:paraId="44E02EAD" w14:textId="77777777" w:rsidR="00A65E50" w:rsidRDefault="00A65E50" w:rsidP="00167713">
            <w:pPr>
              <w:pStyle w:val="BodyText"/>
              <w:spacing w:before="40"/>
              <w:rPr>
                <w:sz w:val="16"/>
                <w:szCs w:val="16"/>
              </w:rPr>
            </w:pPr>
          </w:p>
          <w:p w14:paraId="5F1FB645" w14:textId="7322DF52" w:rsidR="00C66B15" w:rsidRPr="00234361" w:rsidRDefault="00C66B15" w:rsidP="00167713">
            <w:pPr>
              <w:pStyle w:val="BodyText"/>
              <w:spacing w:before="40"/>
              <w:rPr>
                <w:sz w:val="16"/>
                <w:szCs w:val="16"/>
              </w:rPr>
            </w:pPr>
          </w:p>
        </w:tc>
      </w:tr>
      <w:tr w:rsidR="001D6BB6" w:rsidRPr="009972CF" w14:paraId="0FA5B3E4" w14:textId="77777777" w:rsidTr="001D6BB6">
        <w:trPr>
          <w:trHeight w:val="278"/>
        </w:trPr>
        <w:tc>
          <w:tcPr>
            <w:tcW w:w="10795" w:type="dxa"/>
            <w:gridSpan w:val="4"/>
            <w:shd w:val="clear" w:color="auto" w:fill="FBF9F4"/>
          </w:tcPr>
          <w:p w14:paraId="49A9BC32" w14:textId="762B7661" w:rsidR="001D6BB6" w:rsidRDefault="001D6BB6" w:rsidP="00167713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Client </w:t>
            </w:r>
            <w:r w:rsidR="002249BB"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z w:val="16"/>
                <w:szCs w:val="16"/>
              </w:rPr>
              <w:t xml:space="preserve">esponse to </w:t>
            </w:r>
            <w:r w:rsidR="002249BB"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z w:val="16"/>
                <w:szCs w:val="16"/>
              </w:rPr>
              <w:t>ntervention:</w:t>
            </w:r>
          </w:p>
        </w:tc>
      </w:tr>
      <w:tr w:rsidR="00234361" w:rsidRPr="009972CF" w14:paraId="31346F16" w14:textId="77777777" w:rsidTr="00F43D4C">
        <w:trPr>
          <w:trHeight w:val="576"/>
        </w:trPr>
        <w:tc>
          <w:tcPr>
            <w:tcW w:w="10795" w:type="dxa"/>
            <w:gridSpan w:val="4"/>
          </w:tcPr>
          <w:p w14:paraId="2CB439B2" w14:textId="77777777" w:rsidR="00C66B15" w:rsidRDefault="00C66B15" w:rsidP="00167713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03044BEA" w14:textId="77777777" w:rsidR="00C66B15" w:rsidRDefault="00C66B15" w:rsidP="00167713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69D9E6D3" w14:textId="77777777" w:rsidR="00C66B15" w:rsidRDefault="00C66B15" w:rsidP="00167713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77D493BB" w14:textId="1D05BF7B" w:rsidR="00C66B15" w:rsidRDefault="00C66B15" w:rsidP="00167713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</w:tc>
      </w:tr>
      <w:tr w:rsidR="001D6BB6" w:rsidRPr="009972CF" w14:paraId="787DD822" w14:textId="77777777" w:rsidTr="00DC6686">
        <w:trPr>
          <w:trHeight w:val="260"/>
        </w:trPr>
        <w:tc>
          <w:tcPr>
            <w:tcW w:w="10795" w:type="dxa"/>
            <w:gridSpan w:val="4"/>
            <w:shd w:val="clear" w:color="auto" w:fill="FBF9F4"/>
          </w:tcPr>
          <w:p w14:paraId="6DBCA11D" w14:textId="16DD54AA" w:rsidR="001D6BB6" w:rsidRPr="001D6BB6" w:rsidRDefault="001D6BB6" w:rsidP="00167713">
            <w:pPr>
              <w:pStyle w:val="BodyText"/>
              <w:spacing w:before="40"/>
              <w:rPr>
                <w:sz w:val="16"/>
                <w:szCs w:val="16"/>
              </w:rPr>
            </w:pPr>
            <w:r w:rsidRPr="00713861">
              <w:rPr>
                <w:b/>
                <w:bCs/>
                <w:sz w:val="16"/>
                <w:szCs w:val="16"/>
              </w:rPr>
              <w:t>Pla</w:t>
            </w:r>
            <w:r>
              <w:rPr>
                <w:b/>
                <w:bCs/>
                <w:sz w:val="16"/>
                <w:szCs w:val="16"/>
              </w:rPr>
              <w:t>n:</w:t>
            </w:r>
          </w:p>
        </w:tc>
      </w:tr>
      <w:tr w:rsidR="00DC6686" w:rsidRPr="009972CF" w14:paraId="18C6B523" w14:textId="77777777" w:rsidTr="00F43D4C">
        <w:trPr>
          <w:trHeight w:val="576"/>
        </w:trPr>
        <w:tc>
          <w:tcPr>
            <w:tcW w:w="10795" w:type="dxa"/>
            <w:gridSpan w:val="4"/>
          </w:tcPr>
          <w:p w14:paraId="56BD3BFA" w14:textId="7E413921" w:rsidR="00DC6686" w:rsidRPr="00713861" w:rsidRDefault="00A36F9E" w:rsidP="00DC6686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100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8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6686">
              <w:rPr>
                <w:sz w:val="16"/>
                <w:szCs w:val="16"/>
              </w:rPr>
              <w:t xml:space="preserve"> </w:t>
            </w:r>
            <w:r w:rsidR="00DC6686" w:rsidRPr="00713861">
              <w:rPr>
                <w:sz w:val="16"/>
                <w:szCs w:val="16"/>
              </w:rPr>
              <w:t xml:space="preserve">Continue TMS Treatment: </w:t>
            </w:r>
          </w:p>
          <w:p w14:paraId="34B2DB89" w14:textId="7341078A" w:rsidR="00DC6686" w:rsidRPr="00DC6686" w:rsidRDefault="00A36F9E" w:rsidP="00DC6686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614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8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6686">
              <w:rPr>
                <w:sz w:val="16"/>
                <w:szCs w:val="16"/>
              </w:rPr>
              <w:t xml:space="preserve"> </w:t>
            </w:r>
            <w:r w:rsidR="00DC6686" w:rsidRPr="00713861">
              <w:rPr>
                <w:sz w:val="16"/>
                <w:szCs w:val="16"/>
              </w:rPr>
              <w:t xml:space="preserve">Monitoring: </w:t>
            </w:r>
          </w:p>
          <w:p w14:paraId="4C9CD7F5" w14:textId="4E0378B0" w:rsidR="00DC6686" w:rsidRPr="0068311B" w:rsidRDefault="00A36F9E" w:rsidP="00DC6686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037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8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6686">
              <w:rPr>
                <w:sz w:val="16"/>
                <w:szCs w:val="16"/>
              </w:rPr>
              <w:t xml:space="preserve"> </w:t>
            </w:r>
            <w:r w:rsidR="00DC6686" w:rsidRPr="0068311B">
              <w:rPr>
                <w:sz w:val="16"/>
                <w:szCs w:val="16"/>
              </w:rPr>
              <w:t>Follow-Up</w:t>
            </w:r>
            <w:r w:rsidR="002249BB">
              <w:rPr>
                <w:sz w:val="16"/>
                <w:szCs w:val="16"/>
              </w:rPr>
              <w:t xml:space="preserve"> date</w:t>
            </w:r>
            <w:r w:rsidR="00DC6686" w:rsidRPr="0068311B">
              <w:rPr>
                <w:sz w:val="16"/>
                <w:szCs w:val="16"/>
              </w:rPr>
              <w:t xml:space="preserve">: </w:t>
            </w:r>
          </w:p>
          <w:p w14:paraId="44A2132E" w14:textId="025DE0A8" w:rsidR="00DC6686" w:rsidRPr="00DC6686" w:rsidRDefault="00A36F9E" w:rsidP="00167713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394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8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6686">
              <w:rPr>
                <w:sz w:val="16"/>
                <w:szCs w:val="16"/>
              </w:rPr>
              <w:t xml:space="preserve"> </w:t>
            </w:r>
            <w:r w:rsidR="00DC6686" w:rsidRPr="0068311B">
              <w:rPr>
                <w:sz w:val="16"/>
                <w:szCs w:val="16"/>
              </w:rPr>
              <w:t xml:space="preserve">Supportive Therapy: </w:t>
            </w:r>
          </w:p>
        </w:tc>
      </w:tr>
      <w:tr w:rsidR="00DC6686" w:rsidRPr="009972CF" w14:paraId="0BBB79EF" w14:textId="77777777" w:rsidTr="00DC6686">
        <w:trPr>
          <w:trHeight w:val="206"/>
        </w:trPr>
        <w:tc>
          <w:tcPr>
            <w:tcW w:w="10795" w:type="dxa"/>
            <w:gridSpan w:val="4"/>
            <w:shd w:val="clear" w:color="auto" w:fill="FBF9F4"/>
          </w:tcPr>
          <w:p w14:paraId="4328B52E" w14:textId="1351BAD1" w:rsidR="00DC6686" w:rsidRPr="00DC6686" w:rsidRDefault="00DC6686" w:rsidP="00DC6686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  <w:r w:rsidRPr="0068311B">
              <w:rPr>
                <w:b/>
                <w:bCs/>
                <w:sz w:val="16"/>
                <w:szCs w:val="16"/>
              </w:rPr>
              <w:t>Patient Education</w:t>
            </w:r>
            <w:r w:rsidRPr="0068311B">
              <w:rPr>
                <w:sz w:val="16"/>
                <w:szCs w:val="16"/>
              </w:rPr>
              <w:t>:</w:t>
            </w:r>
          </w:p>
        </w:tc>
      </w:tr>
      <w:tr w:rsidR="00167713" w:rsidRPr="009972CF" w14:paraId="3F6C903A" w14:textId="77777777" w:rsidTr="00F43D4C">
        <w:trPr>
          <w:trHeight w:val="576"/>
        </w:trPr>
        <w:tc>
          <w:tcPr>
            <w:tcW w:w="10795" w:type="dxa"/>
            <w:gridSpan w:val="4"/>
          </w:tcPr>
          <w:p w14:paraId="56125AAB" w14:textId="6B79FC4A" w:rsidR="0068311B" w:rsidRPr="0068311B" w:rsidRDefault="00A36F9E" w:rsidP="0068311B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985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8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6686">
              <w:rPr>
                <w:sz w:val="16"/>
                <w:szCs w:val="16"/>
              </w:rPr>
              <w:t xml:space="preserve"> </w:t>
            </w:r>
            <w:r w:rsidR="0068311B" w:rsidRPr="0068311B">
              <w:rPr>
                <w:sz w:val="16"/>
                <w:szCs w:val="16"/>
              </w:rPr>
              <w:t xml:space="preserve">Discussed the importance of adhering to the treatment schedule. </w:t>
            </w:r>
          </w:p>
          <w:p w14:paraId="192D413E" w14:textId="4DF919F8" w:rsidR="0068311B" w:rsidRPr="0068311B" w:rsidRDefault="00A36F9E" w:rsidP="0068311B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284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8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6686">
              <w:rPr>
                <w:sz w:val="16"/>
                <w:szCs w:val="16"/>
              </w:rPr>
              <w:t xml:space="preserve"> </w:t>
            </w:r>
            <w:r w:rsidR="0068311B" w:rsidRPr="0068311B">
              <w:rPr>
                <w:sz w:val="16"/>
                <w:szCs w:val="16"/>
              </w:rPr>
              <w:t xml:space="preserve">Reviewed potential side effects and advised to report any new or worsening symptoms immediately. </w:t>
            </w:r>
          </w:p>
          <w:p w14:paraId="50754F35" w14:textId="5C97DC23" w:rsidR="00630C6A" w:rsidRPr="006517C1" w:rsidRDefault="00A36F9E" w:rsidP="00167713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093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8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6686">
              <w:rPr>
                <w:sz w:val="16"/>
                <w:szCs w:val="16"/>
              </w:rPr>
              <w:t xml:space="preserve"> </w:t>
            </w:r>
            <w:r w:rsidR="0068311B" w:rsidRPr="0068311B">
              <w:rPr>
                <w:sz w:val="16"/>
                <w:szCs w:val="16"/>
              </w:rPr>
              <w:t xml:space="preserve">Provided reassurance and support, emphasizing the gradual nature of symptom improvement. </w:t>
            </w:r>
          </w:p>
        </w:tc>
      </w:tr>
      <w:tr w:rsidR="00167713" w:rsidRPr="00501F0D" w14:paraId="0F55AB37" w14:textId="77777777" w:rsidTr="009B6419">
        <w:tc>
          <w:tcPr>
            <w:tcW w:w="10795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FBF9F4"/>
          </w:tcPr>
          <w:p w14:paraId="2A5EBBC1" w14:textId="77847D56" w:rsidR="00167713" w:rsidRPr="009B6419" w:rsidRDefault="00167713" w:rsidP="00167713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  <w:r w:rsidRPr="009B6419">
              <w:rPr>
                <w:b/>
                <w:bCs/>
                <w:sz w:val="16"/>
                <w:szCs w:val="16"/>
              </w:rPr>
              <w:t>Provider Information</w:t>
            </w:r>
            <w:r w:rsidR="00F9242C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167713" w:rsidRPr="00501F0D" w14:paraId="5A88696D" w14:textId="77777777" w:rsidTr="00A118CF">
        <w:trPr>
          <w:trHeight w:val="547"/>
        </w:trPr>
        <w:tc>
          <w:tcPr>
            <w:tcW w:w="7825" w:type="dxa"/>
            <w:gridSpan w:val="3"/>
          </w:tcPr>
          <w:p w14:paraId="65E71DD3" w14:textId="21A8B66D" w:rsidR="00167713" w:rsidRDefault="00167713" w:rsidP="00167713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Provider Signature &amp; Credentials (if signature illegible, include printed name):</w:t>
            </w:r>
          </w:p>
          <w:p w14:paraId="5E00E1E3" w14:textId="77777777" w:rsidR="00167713" w:rsidRDefault="00167713" w:rsidP="00167713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4F181C20" w14:textId="6E701C77" w:rsidR="00167713" w:rsidRPr="00501F0D" w:rsidRDefault="00167713" w:rsidP="00167713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14:paraId="6AFBD788" w14:textId="534F84BE" w:rsidR="00167713" w:rsidRPr="00501F0D" w:rsidRDefault="00167713" w:rsidP="00167713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Signature:</w:t>
            </w:r>
          </w:p>
        </w:tc>
      </w:tr>
    </w:tbl>
    <w:p w14:paraId="26ADD6BD" w14:textId="2D0FB3CE" w:rsidR="00990813" w:rsidRDefault="00990813" w:rsidP="00990813">
      <w:pPr>
        <w:pStyle w:val="BodyText"/>
      </w:pPr>
    </w:p>
    <w:p w14:paraId="0F3FA9CD" w14:textId="68E349C0" w:rsidR="000357F8" w:rsidRPr="00990813" w:rsidRDefault="000357F8" w:rsidP="00FB7EE8">
      <w:pPr>
        <w:pStyle w:val="BodyText"/>
        <w:spacing w:before="40"/>
      </w:pPr>
    </w:p>
    <w:sectPr w:rsidR="000357F8" w:rsidRPr="00990813" w:rsidSect="000811F1"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FFEA" w14:textId="77777777" w:rsidR="0058084E" w:rsidRDefault="0058084E" w:rsidP="00D37017">
      <w:r>
        <w:separator/>
      </w:r>
    </w:p>
  </w:endnote>
  <w:endnote w:type="continuationSeparator" w:id="0">
    <w:p w14:paraId="4A113EA2" w14:textId="77777777" w:rsidR="0058084E" w:rsidRDefault="0058084E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FDE7F" w14:textId="7DDBF3FE" w:rsidR="00A22D25" w:rsidRPr="00B66DD0" w:rsidRDefault="00B66DD0" w:rsidP="00B66DD0">
    <w:pPr>
      <w:pStyle w:val="Footer"/>
    </w:pPr>
    <w:r>
      <w:rPr>
        <w:sz w:val="16"/>
        <w:szCs w:val="16"/>
      </w:rPr>
      <w:t>Rev 12.1.22</w:t>
    </w:r>
    <w:r>
      <w:rPr>
        <w:sz w:val="16"/>
        <w:szCs w:val="16"/>
      </w:rPr>
      <w:tab/>
      <w:t xml:space="preserve">                             Funding for services is provided by the County of San Diego Health &amp; Human Services Agency                         Page 2 of </w:t>
    </w:r>
    <w:r w:rsidR="00092CB3"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C0E7" w14:textId="6844D99E" w:rsidR="00FB7EE8" w:rsidRPr="00BD74F2" w:rsidRDefault="00B66DD0" w:rsidP="00B66DD0">
    <w:pPr>
      <w:pStyle w:val="Footer"/>
      <w:rPr>
        <w:sz w:val="16"/>
        <w:szCs w:val="16"/>
      </w:rPr>
    </w:pPr>
    <w:r>
      <w:rPr>
        <w:sz w:val="16"/>
        <w:szCs w:val="16"/>
      </w:rPr>
      <w:t>Rev 12.1.22</w:t>
    </w:r>
    <w:r>
      <w:rPr>
        <w:sz w:val="16"/>
        <w:szCs w:val="16"/>
      </w:rPr>
      <w:tab/>
      <w:t xml:space="preserve">                          </w:t>
    </w:r>
    <w:bookmarkStart w:id="1" w:name="_Hlk120708198"/>
    <w:bookmarkStart w:id="2" w:name="_Hlk120708199"/>
    <w:r>
      <w:rPr>
        <w:sz w:val="16"/>
        <w:szCs w:val="16"/>
      </w:rPr>
      <w:t xml:space="preserve">   Funding for services is provided by the County of San Diego Health &amp; Human Services Agency                         Page 1 of </w:t>
    </w:r>
    <w:bookmarkEnd w:id="1"/>
    <w:bookmarkEnd w:id="2"/>
    <w:r w:rsidR="00092CB3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8818A" w14:textId="77777777" w:rsidR="0058084E" w:rsidRDefault="0058084E" w:rsidP="00D37017">
      <w:r>
        <w:separator/>
      </w:r>
    </w:p>
  </w:footnote>
  <w:footnote w:type="continuationSeparator" w:id="0">
    <w:p w14:paraId="717BB568" w14:textId="77777777" w:rsidR="0058084E" w:rsidRDefault="0058084E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bottomFromText="288" w:horzAnchor="margin" w:tblpY="1"/>
      <w:tblOverlap w:val="never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50"/>
      <w:gridCol w:w="6750"/>
    </w:tblGrid>
    <w:tr w:rsidR="00A22D25" w:rsidRPr="00A22D25" w14:paraId="4ADB4F2E" w14:textId="77777777" w:rsidTr="009B25BA">
      <w:trPr>
        <w:trHeight w:val="144"/>
      </w:trPr>
      <w:sdt>
        <w:sdtPr>
          <w:alias w:val="Logo"/>
          <w:tag w:val="Logo"/>
          <w:id w:val="-1934657963"/>
          <w:lock w:val="sdtContentLocked"/>
          <w:placeholder>
            <w:docPart w:val="7EE2C2E5DF944D1C9B1E52A5052034A5"/>
          </w:placeholder>
          <w:showingPlcHdr/>
          <w15:appearance w15:val="hidden"/>
        </w:sdtPr>
        <w:sdtEndPr/>
        <w:sdtContent>
          <w:tc>
            <w:tcPr>
              <w:tcW w:w="4050" w:type="dxa"/>
            </w:tcPr>
            <w:p w14:paraId="3BF554A0" w14:textId="77777777" w:rsidR="00FD5F9F" w:rsidRDefault="00C3535A" w:rsidP="00A3509D">
              <w:r>
                <w:rPr>
                  <w:noProof/>
                </w:rPr>
                <w:drawing>
                  <wp:inline distT="0" distB="0" distL="0" distR="0" wp14:anchorId="3F4D7B04" wp14:editId="1A751482">
                    <wp:extent cx="1571682" cy="455098"/>
                    <wp:effectExtent l="0" t="0" r="0" b="2540"/>
                    <wp:docPr id="2" name="Graphic 2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6750" w:type="dxa"/>
        </w:tcPr>
        <w:p w14:paraId="31EA1C58" w14:textId="77777777" w:rsidR="00973AE6" w:rsidRDefault="00973AE6" w:rsidP="00554BF9">
          <w:pPr>
            <w:jc w:val="right"/>
            <w:rPr>
              <w:b/>
              <w:bCs/>
              <w:color w:val="002677"/>
              <w:sz w:val="32"/>
              <w:szCs w:val="32"/>
            </w:rPr>
          </w:pPr>
          <w:r>
            <w:rPr>
              <w:b/>
              <w:bCs/>
              <w:color w:val="002677"/>
              <w:sz w:val="32"/>
              <w:szCs w:val="32"/>
            </w:rPr>
            <w:t>Transcranial Magnetic Stimulation</w:t>
          </w:r>
        </w:p>
        <w:p w14:paraId="57275B7A" w14:textId="3CFC30D4" w:rsidR="00A22D25" w:rsidRDefault="000D291C" w:rsidP="00554BF9">
          <w:pPr>
            <w:jc w:val="right"/>
            <w:rPr>
              <w:b/>
              <w:bCs/>
              <w:color w:val="002677"/>
              <w:sz w:val="32"/>
              <w:szCs w:val="32"/>
            </w:rPr>
          </w:pPr>
          <w:r>
            <w:rPr>
              <w:b/>
              <w:bCs/>
              <w:color w:val="002677"/>
              <w:sz w:val="32"/>
              <w:szCs w:val="32"/>
            </w:rPr>
            <w:t xml:space="preserve"> </w:t>
          </w:r>
          <w:r w:rsidR="00A22D25">
            <w:rPr>
              <w:b/>
              <w:bCs/>
              <w:color w:val="002677"/>
              <w:sz w:val="32"/>
              <w:szCs w:val="32"/>
            </w:rPr>
            <w:t>Progress Note</w:t>
          </w:r>
        </w:p>
        <w:p w14:paraId="4DBC4621" w14:textId="6A36E620" w:rsidR="00A22D25" w:rsidRPr="00A22D25" w:rsidRDefault="00A22D25" w:rsidP="00554BF9">
          <w:pPr>
            <w:jc w:val="right"/>
            <w:rPr>
              <w:b/>
              <w:bCs/>
              <w:color w:val="002677"/>
              <w:sz w:val="32"/>
              <w:szCs w:val="32"/>
            </w:rPr>
          </w:pPr>
        </w:p>
      </w:tc>
    </w:tr>
  </w:tbl>
  <w:p w14:paraId="0902736C" w14:textId="77777777" w:rsidR="00A3509D" w:rsidRDefault="00A3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3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5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9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4738460">
    <w:abstractNumId w:val="1"/>
  </w:num>
  <w:num w:numId="2" w16cid:durableId="2100640626">
    <w:abstractNumId w:val="2"/>
  </w:num>
  <w:num w:numId="3" w16cid:durableId="602421297">
    <w:abstractNumId w:val="5"/>
  </w:num>
  <w:num w:numId="4" w16cid:durableId="578829562">
    <w:abstractNumId w:val="4"/>
  </w:num>
  <w:num w:numId="5" w16cid:durableId="1179808618">
    <w:abstractNumId w:val="9"/>
  </w:num>
  <w:num w:numId="6" w16cid:durableId="1183476264">
    <w:abstractNumId w:val="7"/>
  </w:num>
  <w:num w:numId="7" w16cid:durableId="2074112703">
    <w:abstractNumId w:val="3"/>
  </w:num>
  <w:num w:numId="8" w16cid:durableId="586034178">
    <w:abstractNumId w:val="6"/>
  </w:num>
  <w:num w:numId="9" w16cid:durableId="1437561455">
    <w:abstractNumId w:val="8"/>
  </w:num>
  <w:num w:numId="10" w16cid:durableId="140830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C5"/>
    <w:rsid w:val="000346C0"/>
    <w:rsid w:val="000357F8"/>
    <w:rsid w:val="00065426"/>
    <w:rsid w:val="00066F20"/>
    <w:rsid w:val="000811F1"/>
    <w:rsid w:val="00092CB3"/>
    <w:rsid w:val="000B36CB"/>
    <w:rsid w:val="000B55DC"/>
    <w:rsid w:val="000D291C"/>
    <w:rsid w:val="000D394F"/>
    <w:rsid w:val="000F3E81"/>
    <w:rsid w:val="001108CD"/>
    <w:rsid w:val="001174AE"/>
    <w:rsid w:val="0012149B"/>
    <w:rsid w:val="0012440D"/>
    <w:rsid w:val="0014347F"/>
    <w:rsid w:val="00151861"/>
    <w:rsid w:val="00157B2E"/>
    <w:rsid w:val="0016321F"/>
    <w:rsid w:val="0016700E"/>
    <w:rsid w:val="001676D8"/>
    <w:rsid w:val="00167713"/>
    <w:rsid w:val="0017617B"/>
    <w:rsid w:val="00186CDD"/>
    <w:rsid w:val="001B2CD5"/>
    <w:rsid w:val="001C3C4A"/>
    <w:rsid w:val="001D6657"/>
    <w:rsid w:val="001D6870"/>
    <w:rsid w:val="001D6BB6"/>
    <w:rsid w:val="001E58F6"/>
    <w:rsid w:val="001F1F7E"/>
    <w:rsid w:val="002118B5"/>
    <w:rsid w:val="002249BB"/>
    <w:rsid w:val="00234361"/>
    <w:rsid w:val="00236358"/>
    <w:rsid w:val="0028564F"/>
    <w:rsid w:val="002A3326"/>
    <w:rsid w:val="002D4FDA"/>
    <w:rsid w:val="0031070F"/>
    <w:rsid w:val="00317CE9"/>
    <w:rsid w:val="00331037"/>
    <w:rsid w:val="003A757A"/>
    <w:rsid w:val="003B3D7E"/>
    <w:rsid w:val="003B56F0"/>
    <w:rsid w:val="003D1B86"/>
    <w:rsid w:val="004303CC"/>
    <w:rsid w:val="00446E37"/>
    <w:rsid w:val="00472E94"/>
    <w:rsid w:val="004D3D04"/>
    <w:rsid w:val="004F4F20"/>
    <w:rsid w:val="00506E6E"/>
    <w:rsid w:val="00517841"/>
    <w:rsid w:val="00546384"/>
    <w:rsid w:val="0055477E"/>
    <w:rsid w:val="00554BF9"/>
    <w:rsid w:val="0055584B"/>
    <w:rsid w:val="0058084E"/>
    <w:rsid w:val="005A1CEF"/>
    <w:rsid w:val="005A6E57"/>
    <w:rsid w:val="005A7D4A"/>
    <w:rsid w:val="005D78EF"/>
    <w:rsid w:val="005E05F8"/>
    <w:rsid w:val="005E531B"/>
    <w:rsid w:val="005F5CF0"/>
    <w:rsid w:val="006078A1"/>
    <w:rsid w:val="00610A2E"/>
    <w:rsid w:val="00622FA8"/>
    <w:rsid w:val="00630C6A"/>
    <w:rsid w:val="0064409D"/>
    <w:rsid w:val="006517C1"/>
    <w:rsid w:val="00674D51"/>
    <w:rsid w:val="0068299A"/>
    <w:rsid w:val="0068311B"/>
    <w:rsid w:val="006B3262"/>
    <w:rsid w:val="006B61A0"/>
    <w:rsid w:val="006C1334"/>
    <w:rsid w:val="006C2547"/>
    <w:rsid w:val="006C3BFE"/>
    <w:rsid w:val="006D0E84"/>
    <w:rsid w:val="00713861"/>
    <w:rsid w:val="0072251D"/>
    <w:rsid w:val="00767615"/>
    <w:rsid w:val="007C7241"/>
    <w:rsid w:val="007E1E10"/>
    <w:rsid w:val="008039C4"/>
    <w:rsid w:val="008054D3"/>
    <w:rsid w:val="00820765"/>
    <w:rsid w:val="008966E1"/>
    <w:rsid w:val="008A26FC"/>
    <w:rsid w:val="008B0E2D"/>
    <w:rsid w:val="008D44F4"/>
    <w:rsid w:val="008F2975"/>
    <w:rsid w:val="008F41AC"/>
    <w:rsid w:val="00933373"/>
    <w:rsid w:val="00943014"/>
    <w:rsid w:val="00961E42"/>
    <w:rsid w:val="009635A1"/>
    <w:rsid w:val="00973AE6"/>
    <w:rsid w:val="00990813"/>
    <w:rsid w:val="009B25BA"/>
    <w:rsid w:val="009B5BB6"/>
    <w:rsid w:val="009B6419"/>
    <w:rsid w:val="009C507B"/>
    <w:rsid w:val="009D10F3"/>
    <w:rsid w:val="009D1637"/>
    <w:rsid w:val="009F55C5"/>
    <w:rsid w:val="00A118CF"/>
    <w:rsid w:val="00A1196E"/>
    <w:rsid w:val="00A174C3"/>
    <w:rsid w:val="00A22D25"/>
    <w:rsid w:val="00A33D1E"/>
    <w:rsid w:val="00A3509D"/>
    <w:rsid w:val="00A36F9E"/>
    <w:rsid w:val="00A65E50"/>
    <w:rsid w:val="00A9048A"/>
    <w:rsid w:val="00AA7061"/>
    <w:rsid w:val="00AE6D18"/>
    <w:rsid w:val="00B24ACF"/>
    <w:rsid w:val="00B5319A"/>
    <w:rsid w:val="00B66DD0"/>
    <w:rsid w:val="00B75DE2"/>
    <w:rsid w:val="00B76D96"/>
    <w:rsid w:val="00B82895"/>
    <w:rsid w:val="00B87235"/>
    <w:rsid w:val="00BD74F2"/>
    <w:rsid w:val="00C15DCA"/>
    <w:rsid w:val="00C17917"/>
    <w:rsid w:val="00C22883"/>
    <w:rsid w:val="00C3535A"/>
    <w:rsid w:val="00C417CA"/>
    <w:rsid w:val="00C4269C"/>
    <w:rsid w:val="00C50375"/>
    <w:rsid w:val="00C664C2"/>
    <w:rsid w:val="00C66B15"/>
    <w:rsid w:val="00C762A0"/>
    <w:rsid w:val="00D118A5"/>
    <w:rsid w:val="00D37017"/>
    <w:rsid w:val="00D42475"/>
    <w:rsid w:val="00DB1658"/>
    <w:rsid w:val="00DC4F27"/>
    <w:rsid w:val="00DC6686"/>
    <w:rsid w:val="00DD165E"/>
    <w:rsid w:val="00DD4A4B"/>
    <w:rsid w:val="00E3791A"/>
    <w:rsid w:val="00E8547B"/>
    <w:rsid w:val="00EA2690"/>
    <w:rsid w:val="00EA7CC4"/>
    <w:rsid w:val="00EB492B"/>
    <w:rsid w:val="00EC006E"/>
    <w:rsid w:val="00EE6D72"/>
    <w:rsid w:val="00F0189C"/>
    <w:rsid w:val="00F07518"/>
    <w:rsid w:val="00F10BE3"/>
    <w:rsid w:val="00F27A35"/>
    <w:rsid w:val="00F43D4C"/>
    <w:rsid w:val="00F9242C"/>
    <w:rsid w:val="00FB7EE8"/>
    <w:rsid w:val="00FD5F9F"/>
    <w:rsid w:val="00FE4BB0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6BCE0"/>
  <w15:chartTrackingRefBased/>
  <w15:docId w15:val="{8EC46B85-B109-4B43-A960-34C66BC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F0189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ngh1\Downloads\Optum-letterhead-20220111\optum-letterhead-202201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E2C2E5DF944D1C9B1E52A50520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DC95-2342-40A6-8604-199B7EE4567A}"/>
      </w:docPartPr>
      <w:docPartBody>
        <w:p w:rsidR="008159F3" w:rsidRDefault="008159F3">
          <w:pPr>
            <w:pStyle w:val="7EE2C2E5DF944D1C9B1E52A5052034A5"/>
          </w:pPr>
          <w:r w:rsidRPr="00C3535A">
            <w:rPr>
              <w:rStyle w:val="PlaceholderText"/>
              <w:color w:val="000000" w:themeColor="text1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F3"/>
    <w:rsid w:val="000F3E81"/>
    <w:rsid w:val="00260C21"/>
    <w:rsid w:val="00433415"/>
    <w:rsid w:val="005F5CF0"/>
    <w:rsid w:val="00667172"/>
    <w:rsid w:val="008159F3"/>
    <w:rsid w:val="00933373"/>
    <w:rsid w:val="009B144E"/>
    <w:rsid w:val="00A70B9B"/>
    <w:rsid w:val="00CE0FA8"/>
    <w:rsid w:val="00D0798B"/>
    <w:rsid w:val="00E63156"/>
    <w:rsid w:val="00E65C64"/>
    <w:rsid w:val="00F1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E2C2E5DF944D1C9B1E52A5052034A5">
    <w:name w:val="7EE2C2E5DF944D1C9B1E52A5052034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1" ma:contentTypeDescription="Create a new document." ma:contentTypeScope="" ma:versionID="d1f8850a8ccb6225139daf3be64c4828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6b63ac0c028775d839cae38d4d26dbce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4FF85-33B7-408B-A8A4-EB5AE5626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C22EE-0D97-4462-B565-192AD08BE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196a-cace-474d-a231-7bb110c4ee4f"/>
    <ds:schemaRef ds:uri="0ece259b-6e50-487f-b04f-8bc6d15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F3CF5-EB99-45AC-9747-AEDCA9439402}">
  <ds:schemaRefs>
    <ds:schemaRef ds:uri="http://schemas.microsoft.com/office/2006/metadata/properties"/>
    <ds:schemaRef ds:uri="http://schemas.microsoft.com/office/infopath/2007/PartnerControls"/>
    <ds:schemaRef ds:uri="0ece259b-6e50-487f-b04f-8bc6d1505e83"/>
    <ds:schemaRef ds:uri="bfab196a-cace-474d-a231-7bb110c4ee4f"/>
  </ds:schemaRefs>
</ds:datastoreItem>
</file>

<file path=customXml/itemProps4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optum-letterhead-20220111</Template>
  <TotalTime>53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Collee</dc:creator>
  <cp:keywords/>
  <dc:description>Optum 2022 template developed by Creative Partners. Standard letterhead.</dc:description>
  <cp:lastModifiedBy>Hamilton, Joanna</cp:lastModifiedBy>
  <cp:revision>37</cp:revision>
  <dcterms:created xsi:type="dcterms:W3CDTF">2024-10-28T19:12:00Z</dcterms:created>
  <dcterms:modified xsi:type="dcterms:W3CDTF">2024-10-29T05:12:00Z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2022-11-30T22:26:09Z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8fe9abf4-3c8a-4f2f-a52e-ad458321792b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0x01010057395DE08E3C9745A259370C35A20A4C</vt:lpwstr>
  </property>
  <property fmtid="{D5CDD505-2E9C-101B-9397-08002B2CF9AE}" pid="10" name="Order">
    <vt:r8>4892100</vt:r8>
  </property>
  <property fmtid="{D5CDD505-2E9C-101B-9397-08002B2CF9AE}" pid="11" name="MediaServiceImageTags">
    <vt:lpwstr/>
  </property>
</Properties>
</file>